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46"/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5"/>
        <w:gridCol w:w="1134"/>
        <w:gridCol w:w="1417"/>
        <w:gridCol w:w="1134"/>
        <w:gridCol w:w="1134"/>
        <w:gridCol w:w="1276"/>
        <w:gridCol w:w="1177"/>
      </w:tblGrid>
      <w:tr w:rsidR="00AB1640" w:rsidRPr="00075840" w:rsidTr="00C41D4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175" w:type="dxa"/>
            <w:vAlign w:val="center"/>
          </w:tcPr>
          <w:p w:rsidR="00AB1640" w:rsidRPr="00075840" w:rsidRDefault="00AB1640" w:rsidP="00C41D44">
            <w:pPr>
              <w:wordWrap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075840">
              <w:rPr>
                <w:rFonts w:hAnsi="ＭＳ 明朝" w:cs="ＭＳ ゴシック" w:hint="eastAsia"/>
                <w:sz w:val="24"/>
                <w:szCs w:val="24"/>
              </w:rPr>
              <w:t>係</w:t>
            </w:r>
          </w:p>
        </w:tc>
        <w:tc>
          <w:tcPr>
            <w:tcW w:w="1134" w:type="dxa"/>
            <w:vAlign w:val="center"/>
          </w:tcPr>
          <w:p w:rsidR="00AB1640" w:rsidRPr="00075840" w:rsidRDefault="00AB1640" w:rsidP="00C41D44">
            <w:pPr>
              <w:wordWrap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係長</w:t>
            </w:r>
          </w:p>
        </w:tc>
        <w:tc>
          <w:tcPr>
            <w:tcW w:w="1417" w:type="dxa"/>
            <w:vAlign w:val="center"/>
          </w:tcPr>
          <w:p w:rsidR="00AB1640" w:rsidRPr="00075840" w:rsidRDefault="00AB1640" w:rsidP="00C41D44">
            <w:pPr>
              <w:wordWrap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AB1640" w:rsidRPr="00075840" w:rsidRDefault="00AB1640" w:rsidP="00C41D44">
            <w:pPr>
              <w:wordWrap/>
              <w:spacing w:line="300" w:lineRule="exact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参事</w:t>
            </w:r>
          </w:p>
        </w:tc>
        <w:tc>
          <w:tcPr>
            <w:tcW w:w="1134" w:type="dxa"/>
            <w:vAlign w:val="center"/>
          </w:tcPr>
          <w:p w:rsidR="00AB1640" w:rsidRPr="00075840" w:rsidRDefault="00AB1640" w:rsidP="00C41D44">
            <w:pPr>
              <w:wordWrap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課長</w:t>
            </w:r>
          </w:p>
        </w:tc>
        <w:tc>
          <w:tcPr>
            <w:tcW w:w="1276" w:type="dxa"/>
            <w:vAlign w:val="center"/>
          </w:tcPr>
          <w:p w:rsidR="00AB1640" w:rsidRPr="00075840" w:rsidRDefault="00AB1640" w:rsidP="00C41D44">
            <w:pPr>
              <w:wordWrap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副町長</w:t>
            </w:r>
          </w:p>
        </w:tc>
        <w:tc>
          <w:tcPr>
            <w:tcW w:w="1177" w:type="dxa"/>
            <w:vAlign w:val="center"/>
          </w:tcPr>
          <w:p w:rsidR="00AB1640" w:rsidRPr="00075840" w:rsidRDefault="00AB1640" w:rsidP="00C41D44">
            <w:pPr>
              <w:wordWrap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75840">
              <w:rPr>
                <w:rFonts w:hAnsi="ＭＳ 明朝" w:cs="ＭＳ ゴシック" w:hint="eastAsia"/>
                <w:sz w:val="24"/>
                <w:szCs w:val="24"/>
              </w:rPr>
              <w:t>町長</w:t>
            </w:r>
          </w:p>
        </w:tc>
      </w:tr>
      <w:tr w:rsidR="00AB1640" w:rsidRPr="00075840" w:rsidTr="00C41D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75" w:type="dxa"/>
          </w:tcPr>
          <w:p w:rsidR="00AB1640" w:rsidRPr="00075840" w:rsidRDefault="00AB1640" w:rsidP="00C41D44">
            <w:pPr>
              <w:wordWrap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640" w:rsidRPr="00075840" w:rsidRDefault="00AB1640" w:rsidP="00C41D44">
            <w:pPr>
              <w:wordWrap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640" w:rsidRPr="00075840" w:rsidRDefault="00AB1640" w:rsidP="00C41D44">
            <w:pPr>
              <w:wordWrap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640" w:rsidRPr="00075840" w:rsidRDefault="00AB1640" w:rsidP="00C41D44">
            <w:pPr>
              <w:wordWrap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640" w:rsidRPr="00075840" w:rsidRDefault="00AB1640" w:rsidP="00C41D44">
            <w:pPr>
              <w:wordWrap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640" w:rsidRPr="00075840" w:rsidRDefault="00AB1640" w:rsidP="00C41D44">
            <w:pPr>
              <w:wordWrap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7" w:type="dxa"/>
          </w:tcPr>
          <w:p w:rsidR="00AB1640" w:rsidRPr="00075840" w:rsidRDefault="00AB1640" w:rsidP="00C41D44">
            <w:pPr>
              <w:wordWrap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C41D44" w:rsidRDefault="00C41D44" w:rsidP="00C41D44">
      <w:pPr>
        <w:wordWrap/>
        <w:spacing w:before="160" w:line="240" w:lineRule="exact"/>
        <w:jc w:val="right"/>
        <w:rPr>
          <w:rFonts w:hAnsi="ＭＳ 明朝" w:cs="ＭＳ ゴシック"/>
          <w:b/>
          <w:sz w:val="22"/>
          <w:szCs w:val="22"/>
        </w:rPr>
      </w:pPr>
      <w:r>
        <w:rPr>
          <w:rFonts w:hAnsi="ＭＳ 明朝" w:cs="ＭＳ ゴシック" w:hint="eastAsia"/>
          <w:b/>
          <w:sz w:val="22"/>
          <w:szCs w:val="22"/>
        </w:rPr>
        <w:t>［</w:t>
      </w:r>
      <w:r w:rsidRPr="003846A7">
        <w:rPr>
          <w:rFonts w:hAnsi="ＭＳ 明朝" w:cs="ＭＳ ゴシック" w:hint="eastAsia"/>
          <w:b/>
          <w:sz w:val="22"/>
          <w:szCs w:val="22"/>
        </w:rPr>
        <w:t>別記様式第</w:t>
      </w:r>
      <w:r>
        <w:rPr>
          <w:rFonts w:hAnsi="ＭＳ 明朝" w:cs="ＭＳ ゴシック" w:hint="eastAsia"/>
          <w:b/>
          <w:sz w:val="22"/>
          <w:szCs w:val="22"/>
        </w:rPr>
        <w:t>３</w:t>
      </w:r>
      <w:r w:rsidRPr="003846A7">
        <w:rPr>
          <w:rFonts w:hAnsi="ＭＳ 明朝" w:cs="ＭＳ ゴシック" w:hint="eastAsia"/>
          <w:b/>
          <w:sz w:val="22"/>
          <w:szCs w:val="22"/>
        </w:rPr>
        <w:t>号</w:t>
      </w:r>
      <w:r>
        <w:rPr>
          <w:rFonts w:hAnsi="ＭＳ 明朝" w:cs="ＭＳ ゴシック" w:hint="eastAsia"/>
          <w:b/>
          <w:sz w:val="22"/>
          <w:szCs w:val="22"/>
        </w:rPr>
        <w:t>］</w:t>
      </w:r>
    </w:p>
    <w:p w:rsidR="00AB1640" w:rsidRPr="00AB1640" w:rsidRDefault="00AB1640" w:rsidP="00C41D4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E80D98" w:rsidRPr="00C41D44" w:rsidRDefault="00BE6AFB" w:rsidP="00E80D98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液肥</w:t>
      </w:r>
      <w:r w:rsidR="0005066C" w:rsidRPr="00C41D44">
        <w:rPr>
          <w:rFonts w:asciiTheme="minorEastAsia" w:eastAsiaTheme="minorEastAsia" w:hAnsiTheme="minorEastAsia" w:hint="eastAsia"/>
          <w:b/>
          <w:sz w:val="24"/>
          <w:szCs w:val="24"/>
        </w:rPr>
        <w:t>利用料金</w:t>
      </w:r>
      <w:r w:rsidR="0005066C" w:rsidRPr="00C41D44">
        <w:rPr>
          <w:rFonts w:asciiTheme="minorEastAsia" w:eastAsiaTheme="minorEastAsia" w:hAnsiTheme="minorEastAsia"/>
          <w:b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濃縮液肥</w:t>
      </w:r>
      <w:r w:rsidR="0005066C" w:rsidRPr="00C41D44">
        <w:rPr>
          <w:rFonts w:asciiTheme="minorEastAsia" w:eastAsiaTheme="minorEastAsia" w:hAnsiTheme="minorEastAsia" w:hint="eastAsia"/>
          <w:b/>
          <w:sz w:val="24"/>
          <w:szCs w:val="24"/>
        </w:rPr>
        <w:t>購入代金</w:t>
      </w:r>
      <w:r w:rsidR="0005066C" w:rsidRPr="00C41D44">
        <w:rPr>
          <w:rFonts w:asciiTheme="minorEastAsia" w:eastAsiaTheme="minorEastAsia" w:hAnsiTheme="minorEastAsia"/>
          <w:b/>
          <w:sz w:val="24"/>
          <w:szCs w:val="24"/>
        </w:rPr>
        <w:t>)</w:t>
      </w:r>
      <w:r w:rsidR="00C41D44" w:rsidRPr="00C41D44">
        <w:rPr>
          <w:rFonts w:asciiTheme="minorEastAsia" w:eastAsiaTheme="minorEastAsia" w:hAnsiTheme="minorEastAsia" w:hint="eastAsia"/>
          <w:b/>
          <w:sz w:val="24"/>
          <w:szCs w:val="24"/>
        </w:rPr>
        <w:t>免除</w:t>
      </w:r>
      <w:r w:rsidR="0005066C" w:rsidRPr="00C41D44">
        <w:rPr>
          <w:rFonts w:asciiTheme="minorEastAsia" w:eastAsiaTheme="minorEastAsia" w:hAnsiTheme="minorEastAsia" w:hint="eastAsia"/>
          <w:b/>
          <w:sz w:val="24"/>
          <w:szCs w:val="24"/>
        </w:rPr>
        <w:t>申請書</w:t>
      </w:r>
      <w:r w:rsidR="00E80D98" w:rsidRPr="00C41D44">
        <w:rPr>
          <w:rFonts w:asciiTheme="minorEastAsia" w:eastAsiaTheme="minorEastAsia" w:hAnsiTheme="minorEastAsia" w:hint="eastAsia"/>
          <w:b/>
          <w:vanish/>
          <w:sz w:val="24"/>
          <w:szCs w:val="24"/>
        </w:rPr>
        <w:t>利用料金減免申請書</w:t>
      </w:r>
    </w:p>
    <w:p w:rsidR="00E80D98" w:rsidRPr="00AB1640" w:rsidRDefault="00E80D98" w:rsidP="00E80D98">
      <w:pPr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05066C" w:rsidP="00E80D9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令和　　　</w:t>
      </w:r>
      <w:r w:rsidR="00233619"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0B6A5D"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33619"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0B6A5D"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33619" w:rsidRPr="00AB164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80D98" w:rsidRPr="00AB1640" w:rsidRDefault="00E80D98" w:rsidP="00E80D98">
      <w:pPr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E80D98">
      <w:pPr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　　築上町長　　　　　様</w:t>
      </w:r>
    </w:p>
    <w:p w:rsidR="00E80D98" w:rsidRPr="00AB1640" w:rsidRDefault="00E80D98" w:rsidP="00E80D98">
      <w:pPr>
        <w:rPr>
          <w:rFonts w:asciiTheme="minorEastAsia" w:eastAsiaTheme="minorEastAsia" w:hAnsiTheme="minorEastAsia"/>
          <w:sz w:val="24"/>
          <w:szCs w:val="24"/>
        </w:rPr>
      </w:pPr>
    </w:p>
    <w:p w:rsidR="00AB1640" w:rsidRDefault="00233619" w:rsidP="00AB1640">
      <w:pPr>
        <w:ind w:leftChars="2019" w:left="4251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Pr="00AB1640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AB1640" w:rsidRDefault="00233619" w:rsidP="00AB1640">
      <w:pPr>
        <w:ind w:leftChars="2019" w:left="4251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所　</w:t>
      </w:r>
      <w:r w:rsidR="000B6A5D"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0B6A5D" w:rsidRPr="00AB1640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233619" w:rsidRPr="00AB1640" w:rsidRDefault="00233619" w:rsidP="00AB1640">
      <w:pPr>
        <w:ind w:leftChars="2019" w:left="4251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団体名　</w:t>
      </w:r>
      <w:r w:rsidR="000B6A5D"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AB1640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="000B6A5D" w:rsidRPr="00AB1640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</w:p>
    <w:p w:rsidR="00AB1640" w:rsidRDefault="00233619" w:rsidP="00AB1640">
      <w:pPr>
        <w:ind w:leftChars="2019" w:left="425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名　</w:t>
      </w:r>
      <w:r w:rsidR="000B6A5D"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B1640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Pr="00AB1640">
        <w:rPr>
          <w:rFonts w:asciiTheme="minorEastAsia" w:eastAsiaTheme="minorEastAsia" w:hAnsiTheme="minorEastAsia"/>
          <w:sz w:val="24"/>
          <w:szCs w:val="24"/>
          <w:u w:val="single"/>
        </w:rPr>
        <w:instrText>eq \o(</w:instrText>
      </w:r>
      <w:r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instrText>○</w:instrText>
      </w:r>
      <w:r w:rsidRPr="00AB1640">
        <w:rPr>
          <w:rFonts w:asciiTheme="minorEastAsia" w:eastAsiaTheme="minorEastAsia" w:hAnsiTheme="minorEastAsia"/>
          <w:sz w:val="24"/>
          <w:szCs w:val="24"/>
          <w:u w:val="single"/>
        </w:rPr>
        <w:instrText>,</w:instrText>
      </w:r>
      <w:r w:rsidRPr="00AB1640">
        <w:rPr>
          <w:rFonts w:asciiTheme="minorEastAsia" w:eastAsiaTheme="minorEastAsia" w:hAnsiTheme="minorEastAsia" w:hint="eastAsia"/>
          <w:sz w:val="24"/>
          <w:szCs w:val="24"/>
        </w:rPr>
        <w:instrText>印</w:instrText>
      </w:r>
      <w:r w:rsidRPr="00AB1640">
        <w:rPr>
          <w:rFonts w:asciiTheme="minorEastAsia" w:eastAsiaTheme="minorEastAsia" w:hAnsiTheme="minorEastAsia"/>
          <w:sz w:val="24"/>
          <w:szCs w:val="24"/>
          <w:u w:val="single"/>
        </w:rPr>
        <w:instrText>)</w:instrText>
      </w:r>
      <w:r w:rsidRPr="00AB1640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AB1640">
        <w:rPr>
          <w:rFonts w:asciiTheme="minorEastAsia" w:eastAsiaTheme="minorEastAsia" w:hAnsiTheme="minorEastAsia" w:hint="eastAsia"/>
          <w:vanish/>
          <w:sz w:val="24"/>
          <w:szCs w:val="24"/>
          <w:u w:val="single"/>
        </w:rPr>
        <w:t>印</w:t>
      </w:r>
    </w:p>
    <w:p w:rsidR="00E80D98" w:rsidRPr="00AB1640" w:rsidRDefault="00233619" w:rsidP="00AB1640">
      <w:pPr>
        <w:ind w:leftChars="2019" w:left="425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　話　</w:t>
      </w:r>
      <w:r w:rsidR="000B6A5D"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AB1640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AB16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:rsidR="00233619" w:rsidRPr="00AB1640" w:rsidRDefault="00233619" w:rsidP="00AB1640">
      <w:pPr>
        <w:spacing w:line="300" w:lineRule="exact"/>
        <w:ind w:left="210" w:hanging="210"/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AB1640">
      <w:pPr>
        <w:spacing w:line="300" w:lineRule="exact"/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>標記のことについて、築上町</w:t>
      </w:r>
      <w:r w:rsidR="0005066C" w:rsidRPr="00AB1640">
        <w:rPr>
          <w:rFonts w:asciiTheme="minorEastAsia" w:eastAsiaTheme="minorEastAsia" w:hAnsiTheme="minorEastAsia" w:hint="eastAsia"/>
          <w:sz w:val="24"/>
          <w:szCs w:val="24"/>
        </w:rPr>
        <w:t>液肥の利用及び推進に関する規則第８</w:t>
      </w:r>
      <w:r w:rsidRPr="00AB1640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676002">
        <w:rPr>
          <w:rFonts w:asciiTheme="minorEastAsia" w:eastAsiaTheme="minorEastAsia" w:hAnsiTheme="minorEastAsia" w:hint="eastAsia"/>
          <w:sz w:val="24"/>
          <w:szCs w:val="24"/>
        </w:rPr>
        <w:t>第２項</w:t>
      </w:r>
      <w:r w:rsidRPr="00AB1640">
        <w:rPr>
          <w:rFonts w:asciiTheme="minorEastAsia" w:eastAsiaTheme="minorEastAsia" w:hAnsiTheme="minorEastAsia" w:hint="eastAsia"/>
          <w:sz w:val="24"/>
          <w:szCs w:val="24"/>
        </w:rPr>
        <w:t>の規定により、</w:t>
      </w:r>
      <w:r w:rsidR="00BE6AFB" w:rsidRPr="00BE6AFB">
        <w:rPr>
          <w:rFonts w:hAnsi="ＭＳ 明朝" w:hint="eastAsia"/>
          <w:sz w:val="24"/>
          <w:szCs w:val="24"/>
        </w:rPr>
        <w:t>液肥</w:t>
      </w:r>
      <w:r w:rsidRPr="00BE6AFB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05066C" w:rsidRPr="00BE6AFB">
        <w:rPr>
          <w:rFonts w:asciiTheme="minorEastAsia" w:eastAsiaTheme="minorEastAsia" w:hAnsiTheme="minorEastAsia" w:hint="eastAsia"/>
          <w:sz w:val="24"/>
          <w:szCs w:val="24"/>
        </w:rPr>
        <w:t>料金</w:t>
      </w:r>
      <w:r w:rsidR="0005066C" w:rsidRPr="00AB164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E6AFB" w:rsidRPr="00BE6AFB">
        <w:rPr>
          <w:rFonts w:hAnsi="ＭＳ 明朝" w:hint="eastAsia"/>
          <w:sz w:val="24"/>
          <w:szCs w:val="24"/>
        </w:rPr>
        <w:t>濃縮液肥</w:t>
      </w:r>
      <w:r w:rsidR="0005066C" w:rsidRPr="00AB1640">
        <w:rPr>
          <w:rFonts w:asciiTheme="minorEastAsia" w:eastAsiaTheme="minorEastAsia" w:hAnsiTheme="minorEastAsia" w:hint="eastAsia"/>
          <w:sz w:val="24"/>
          <w:szCs w:val="24"/>
        </w:rPr>
        <w:t>購入料金）の免除を受けたいので申請いたします。</w:t>
      </w:r>
    </w:p>
    <w:p w:rsidR="00E80D98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AB1640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80D98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05066C" w:rsidRPr="00BE6AFB">
        <w:rPr>
          <w:rFonts w:asciiTheme="minorEastAsia" w:eastAsiaTheme="minorEastAsia" w:hAnsiTheme="minorEastAsia" w:hint="eastAsia"/>
          <w:spacing w:val="36"/>
          <w:kern w:val="0"/>
          <w:sz w:val="24"/>
          <w:szCs w:val="24"/>
          <w:fitText w:val="2743" w:id="-950798080"/>
        </w:rPr>
        <w:t>利用（購入）の目</w:t>
      </w:r>
      <w:r w:rsidR="0005066C" w:rsidRPr="00BE6AFB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2743" w:id="-950798080"/>
        </w:rPr>
        <w:t>的</w:t>
      </w:r>
    </w:p>
    <w:p w:rsidR="00E80D98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DC3A8A" w:rsidRPr="00AB1640" w:rsidRDefault="00DC3A8A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Pr="00BE6AFB">
        <w:rPr>
          <w:rFonts w:asciiTheme="minorEastAsia" w:eastAsiaTheme="minorEastAsia" w:hAnsiTheme="minorEastAsia" w:hint="eastAsia"/>
          <w:spacing w:val="19"/>
          <w:kern w:val="0"/>
          <w:sz w:val="24"/>
          <w:szCs w:val="24"/>
          <w:fitText w:val="2743" w:id="-950798079"/>
        </w:rPr>
        <w:t>利用</w:t>
      </w:r>
      <w:r w:rsidR="0005066C" w:rsidRPr="00BE6AFB">
        <w:rPr>
          <w:rFonts w:asciiTheme="minorEastAsia" w:eastAsiaTheme="minorEastAsia" w:hAnsiTheme="minorEastAsia" w:hint="eastAsia"/>
          <w:spacing w:val="19"/>
          <w:kern w:val="0"/>
          <w:sz w:val="24"/>
          <w:szCs w:val="24"/>
          <w:fitText w:val="2743" w:id="-950798079"/>
        </w:rPr>
        <w:t>（購入）</w:t>
      </w:r>
      <w:r w:rsidRPr="00BE6AFB">
        <w:rPr>
          <w:rFonts w:asciiTheme="minorEastAsia" w:eastAsiaTheme="minorEastAsia" w:hAnsiTheme="minorEastAsia" w:hint="eastAsia"/>
          <w:spacing w:val="19"/>
          <w:kern w:val="0"/>
          <w:sz w:val="24"/>
          <w:szCs w:val="24"/>
          <w:fitText w:val="2743" w:id="-950798079"/>
        </w:rPr>
        <w:t>する日</w:t>
      </w:r>
      <w:r w:rsidRPr="00BE6AFB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2743" w:id="-950798079"/>
        </w:rPr>
        <w:t>時</w:t>
      </w:r>
    </w:p>
    <w:p w:rsidR="00DC3A8A" w:rsidRDefault="00DC3A8A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DC3A8A" w:rsidRPr="00AB1640" w:rsidRDefault="00DC3A8A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E80D98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３　</w:t>
      </w:r>
      <w:r w:rsidR="00706675" w:rsidRPr="00706675">
        <w:rPr>
          <w:rFonts w:asciiTheme="minorEastAsia" w:eastAsiaTheme="minorEastAsia" w:hAnsiTheme="minorEastAsia" w:hint="eastAsia"/>
          <w:spacing w:val="36"/>
          <w:kern w:val="0"/>
          <w:sz w:val="24"/>
          <w:szCs w:val="24"/>
          <w:fitText w:val="2743" w:id="-950798078"/>
        </w:rPr>
        <w:t>免除</w:t>
      </w:r>
      <w:r w:rsidR="00AB1640" w:rsidRPr="00706675">
        <w:rPr>
          <w:rFonts w:asciiTheme="minorEastAsia" w:eastAsiaTheme="minorEastAsia" w:hAnsiTheme="minorEastAsia" w:hint="eastAsia"/>
          <w:spacing w:val="36"/>
          <w:kern w:val="0"/>
          <w:sz w:val="24"/>
          <w:szCs w:val="24"/>
          <w:fitText w:val="2743" w:id="-950798078"/>
        </w:rPr>
        <w:t>を申請する理</w:t>
      </w:r>
      <w:r w:rsidR="00AB1640" w:rsidRPr="00706675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2743" w:id="-950798078"/>
        </w:rPr>
        <w:t>由</w:t>
      </w:r>
      <w:r w:rsidR="00AB1640" w:rsidRPr="00AB164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（該当理由に</w:t>
      </w:r>
      <w:r w:rsidR="00AB1640" w:rsidRPr="00AB1640">
        <w:rPr>
          <w:rFonts w:asciiTheme="minorEastAsia" w:eastAsiaTheme="minorEastAsia" w:hAnsiTheme="minorEastAsia" w:cs="ＭＳ ゴシック" w:hint="eastAsia"/>
          <w:sz w:val="24"/>
          <w:szCs w:val="24"/>
        </w:rPr>
        <w:t>チェック☑してください</w:t>
      </w:r>
      <w:r w:rsidR="00AB1640" w:rsidRPr="00AB1640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</w:p>
    <w:p w:rsidR="00E80D98" w:rsidRPr="00AB1640" w:rsidRDefault="00AB1640" w:rsidP="00AB1640">
      <w:pPr>
        <w:spacing w:line="300" w:lineRule="exact"/>
        <w:ind w:left="1203" w:hangingChars="500" w:hanging="1203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　　□　国、地方公共団体、教育機関及び学術研究機関が実施する栽培試験等</w:t>
      </w:r>
      <w:r w:rsidR="00C41D4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B1640" w:rsidRPr="00AB1640" w:rsidRDefault="00AB1640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　　□　その他（　　　　　　　　　　　　　　　　　　　　　　　　　　）</w:t>
      </w:r>
    </w:p>
    <w:p w:rsidR="00BE6AFB" w:rsidRDefault="00BE6AFB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DC3A8A" w:rsidRDefault="00DC3A8A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AB1640" w:rsidRPr="00AB1640" w:rsidRDefault="00AB1640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05066C" w:rsidRPr="00AB1640" w:rsidRDefault="00E80D98" w:rsidP="00AB1640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 xml:space="preserve">　４　</w:t>
      </w:r>
      <w:r w:rsidR="0005066C" w:rsidRPr="00AB1640">
        <w:rPr>
          <w:rFonts w:asciiTheme="minorEastAsia" w:eastAsiaTheme="minorEastAsia" w:hAnsiTheme="minorEastAsia" w:hint="eastAsia"/>
          <w:sz w:val="24"/>
          <w:szCs w:val="24"/>
        </w:rPr>
        <w:t>添付書類（提出する書類に</w:t>
      </w:r>
      <w:r w:rsidR="0083448C" w:rsidRPr="00AB1640">
        <w:rPr>
          <w:rFonts w:asciiTheme="minorEastAsia" w:eastAsiaTheme="minorEastAsia" w:hAnsiTheme="minorEastAsia" w:hint="eastAsia"/>
          <w:sz w:val="24"/>
          <w:szCs w:val="24"/>
        </w:rPr>
        <w:t>チェック</w:t>
      </w:r>
      <w:r w:rsidR="0005066C" w:rsidRPr="00AB1640">
        <w:rPr>
          <w:rFonts w:asciiTheme="minorEastAsia" w:eastAsiaTheme="minorEastAsia" w:hAnsiTheme="minorEastAsia" w:hint="eastAsia"/>
          <w:sz w:val="24"/>
          <w:szCs w:val="24"/>
        </w:rPr>
        <w:t>☑を</w:t>
      </w:r>
      <w:r w:rsidR="0083448C" w:rsidRPr="00AB1640">
        <w:rPr>
          <w:rFonts w:asciiTheme="minorEastAsia" w:eastAsiaTheme="minorEastAsia" w:hAnsiTheme="minorEastAsia" w:hint="eastAsia"/>
          <w:sz w:val="24"/>
          <w:szCs w:val="24"/>
        </w:rPr>
        <w:t>入れて</w:t>
      </w:r>
      <w:r w:rsidR="0005066C" w:rsidRPr="00AB1640">
        <w:rPr>
          <w:rFonts w:asciiTheme="minorEastAsia" w:eastAsiaTheme="minorEastAsia" w:hAnsiTheme="minorEastAsia" w:hint="eastAsia"/>
          <w:sz w:val="24"/>
          <w:szCs w:val="24"/>
        </w:rPr>
        <w:t>ください）</w:t>
      </w:r>
    </w:p>
    <w:p w:rsidR="0005066C" w:rsidRPr="00AB1640" w:rsidRDefault="0005066C" w:rsidP="00AB1640">
      <w:pPr>
        <w:spacing w:line="300" w:lineRule="exact"/>
        <w:ind w:firstLineChars="300" w:firstLine="722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AB164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B1640">
        <w:rPr>
          <w:rFonts w:asciiTheme="minorEastAsia" w:eastAsiaTheme="minorEastAsia" w:hAnsiTheme="minorEastAsia" w:hint="eastAsia"/>
          <w:sz w:val="24"/>
          <w:szCs w:val="24"/>
        </w:rPr>
        <w:t>液肥利用申込書（別記様式第１号）</w:t>
      </w:r>
    </w:p>
    <w:p w:rsidR="00E80D98" w:rsidRPr="00AB1640" w:rsidRDefault="0005066C" w:rsidP="00AB1640">
      <w:pPr>
        <w:spacing w:line="300" w:lineRule="exact"/>
        <w:ind w:firstLineChars="300" w:firstLine="722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AB164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B1640">
        <w:rPr>
          <w:rFonts w:asciiTheme="minorEastAsia" w:eastAsiaTheme="minorEastAsia" w:hAnsiTheme="minorEastAsia" w:hint="eastAsia"/>
          <w:sz w:val="24"/>
          <w:szCs w:val="24"/>
        </w:rPr>
        <w:t>濃縮液肥購入申込書（別記様式第２号）</w:t>
      </w:r>
    </w:p>
    <w:p w:rsidR="0005066C" w:rsidRPr="00AB1640" w:rsidRDefault="0005066C" w:rsidP="00AB1640">
      <w:pPr>
        <w:spacing w:line="300" w:lineRule="exact"/>
        <w:ind w:firstLineChars="300" w:firstLine="722"/>
        <w:rPr>
          <w:rFonts w:asciiTheme="minorEastAsia" w:eastAsiaTheme="minorEastAsia" w:hAnsiTheme="minorEastAsia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AB164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3448C" w:rsidRPr="00AB1640">
        <w:rPr>
          <w:rFonts w:asciiTheme="minorEastAsia" w:eastAsiaTheme="minorEastAsia" w:hAnsiTheme="minorEastAsia" w:cs="ＭＳ ゴシック" w:hint="eastAsia"/>
          <w:sz w:val="24"/>
          <w:szCs w:val="24"/>
        </w:rPr>
        <w:t>図面（散布及び流し込み場所が分かるもの）</w:t>
      </w:r>
    </w:p>
    <w:p w:rsidR="00E80D98" w:rsidRPr="00AB1640" w:rsidRDefault="0005066C" w:rsidP="00DC3A8A">
      <w:pPr>
        <w:spacing w:line="300" w:lineRule="exact"/>
        <w:ind w:firstLineChars="300" w:firstLine="722"/>
        <w:rPr>
          <w:rFonts w:hAnsi="Times New Roman"/>
          <w:sz w:val="24"/>
          <w:szCs w:val="24"/>
        </w:rPr>
      </w:pPr>
      <w:r w:rsidRPr="00AB1640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AB164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3448C" w:rsidRPr="00AB1640">
        <w:rPr>
          <w:rFonts w:asciiTheme="minorEastAsia" w:eastAsiaTheme="minorEastAsia" w:hAnsiTheme="minorEastAsia" w:hint="eastAsia"/>
          <w:sz w:val="24"/>
          <w:szCs w:val="24"/>
        </w:rPr>
        <w:t>その他（　　　　　　　　　　　　　　　　　　　　　　　　　　）</w:t>
      </w:r>
    </w:p>
    <w:sectPr w:rsidR="00E80D98" w:rsidRPr="00AB1640" w:rsidSect="00AB1640">
      <w:type w:val="continuous"/>
      <w:pgSz w:w="11906" w:h="16838" w:code="9"/>
      <w:pgMar w:top="1134" w:right="1440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A8" w:rsidRDefault="00BC75A8">
      <w:r>
        <w:separator/>
      </w:r>
    </w:p>
  </w:endnote>
  <w:endnote w:type="continuationSeparator" w:id="0">
    <w:p w:rsidR="00BC75A8" w:rsidRDefault="00BC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A8" w:rsidRDefault="00BC75A8">
      <w:r>
        <w:separator/>
      </w:r>
    </w:p>
  </w:footnote>
  <w:footnote w:type="continuationSeparator" w:id="0">
    <w:p w:rsidR="00BC75A8" w:rsidRDefault="00BC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C0B"/>
    <w:rsid w:val="0005066C"/>
    <w:rsid w:val="00075840"/>
    <w:rsid w:val="0008412E"/>
    <w:rsid w:val="000B6A5D"/>
    <w:rsid w:val="001516D0"/>
    <w:rsid w:val="001A7C78"/>
    <w:rsid w:val="001C7DDA"/>
    <w:rsid w:val="001D6525"/>
    <w:rsid w:val="00233619"/>
    <w:rsid w:val="002E0FB3"/>
    <w:rsid w:val="003846A7"/>
    <w:rsid w:val="003B0BDF"/>
    <w:rsid w:val="0047719F"/>
    <w:rsid w:val="004E2B9B"/>
    <w:rsid w:val="004E5939"/>
    <w:rsid w:val="005636A9"/>
    <w:rsid w:val="0057312C"/>
    <w:rsid w:val="00676002"/>
    <w:rsid w:val="006E4A38"/>
    <w:rsid w:val="00706675"/>
    <w:rsid w:val="0083448C"/>
    <w:rsid w:val="00845ACA"/>
    <w:rsid w:val="009A6DCB"/>
    <w:rsid w:val="00A17A62"/>
    <w:rsid w:val="00AB1640"/>
    <w:rsid w:val="00B34233"/>
    <w:rsid w:val="00BC75A8"/>
    <w:rsid w:val="00BE2806"/>
    <w:rsid w:val="00BE31CE"/>
    <w:rsid w:val="00BE6AFB"/>
    <w:rsid w:val="00C1421F"/>
    <w:rsid w:val="00C41D44"/>
    <w:rsid w:val="00C83C0B"/>
    <w:rsid w:val="00CB4E8F"/>
    <w:rsid w:val="00CE501A"/>
    <w:rsid w:val="00DC3A8A"/>
    <w:rsid w:val="00E44D7A"/>
    <w:rsid w:val="00E54B4B"/>
    <w:rsid w:val="00E80D98"/>
    <w:rsid w:val="00EC49BD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AE4F96-23A6-41FA-96F3-A1B6EA5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7C78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7C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CCC5-622D-404F-BCF4-94B5F5C9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あ</dc:creator>
  <cp:keywords/>
  <dc:description/>
  <cp:lastModifiedBy>太田 美加</cp:lastModifiedBy>
  <cp:revision>2</cp:revision>
  <cp:lastPrinted>2024-06-27T05:44:00Z</cp:lastPrinted>
  <dcterms:created xsi:type="dcterms:W3CDTF">2024-07-10T06:57:00Z</dcterms:created>
  <dcterms:modified xsi:type="dcterms:W3CDTF">2024-07-10T06:57:00Z</dcterms:modified>
</cp:coreProperties>
</file>