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1F" w:rsidRPr="003C62A8" w:rsidRDefault="00337D1F" w:rsidP="003C62A8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EA3A11">
        <w:rPr>
          <w:rFonts w:hAnsi="Century" w:hint="eastAsia"/>
        </w:rPr>
        <w:t>様式第</w:t>
      </w:r>
      <w:r w:rsidR="00C0372F" w:rsidRPr="00EA3A11">
        <w:rPr>
          <w:rFonts w:hAnsi="Century" w:hint="eastAsia"/>
        </w:rPr>
        <w:t>４</w:t>
      </w:r>
      <w:r w:rsidR="003A6CE8" w:rsidRPr="00EA3A11">
        <w:rPr>
          <w:rFonts w:hAnsi="Century" w:hint="eastAsia"/>
        </w:rPr>
        <w:t>（第</w:t>
      </w:r>
      <w:r w:rsidR="00C0372F" w:rsidRPr="00EA3A11">
        <w:rPr>
          <w:rFonts w:hAnsi="Century" w:hint="eastAsia"/>
        </w:rPr>
        <w:t>１０</w:t>
      </w:r>
      <w:r w:rsidR="000E7BE8" w:rsidRPr="00EA3A11">
        <w:rPr>
          <w:rFonts w:hAnsi="Century" w:hint="eastAsia"/>
        </w:rPr>
        <w:t>条関係）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37D1F" w:rsidRPr="00C93007" w:rsidRDefault="00F3499A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>築上町</w:t>
      </w:r>
      <w:r w:rsidR="007B5395" w:rsidRPr="00C93007">
        <w:rPr>
          <w:rFonts w:hint="eastAsia"/>
          <w:color w:val="000000" w:themeColor="text1"/>
        </w:rPr>
        <w:t>行政事務</w:t>
      </w:r>
      <w:r w:rsidR="003A6CE8" w:rsidRPr="00C93007">
        <w:rPr>
          <w:rFonts w:hint="eastAsia"/>
          <w:color w:val="000000" w:themeColor="text1"/>
        </w:rPr>
        <w:t>委託料請求書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37D1F" w:rsidRPr="00C93007" w:rsidRDefault="00337D1F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 xml:space="preserve">年　　月　　日　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37D1F" w:rsidRPr="00C93007" w:rsidRDefault="00A301D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>築上町長</w:t>
      </w:r>
      <w:r w:rsidR="0066461F" w:rsidRPr="00C93007">
        <w:rPr>
          <w:rFonts w:hint="eastAsia"/>
          <w:color w:val="000000" w:themeColor="text1"/>
        </w:rPr>
        <w:t xml:space="preserve">　様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0E7BE8" w:rsidRPr="00C93007" w:rsidRDefault="00A301D9" w:rsidP="000E7BE8">
      <w:pPr>
        <w:spacing w:after="100" w:afterAutospacing="1" w:line="240" w:lineRule="atLeast"/>
        <w:ind w:leftChars="-200" w:left="-420" w:right="840"/>
        <w:jc w:val="center"/>
        <w:rPr>
          <w:rFonts w:hAnsi="Century"/>
          <w:color w:val="000000" w:themeColor="text1"/>
        </w:rPr>
      </w:pPr>
      <w:r w:rsidRPr="00C93007">
        <w:rPr>
          <w:rFonts w:hAnsi="Century" w:hint="eastAsia"/>
          <w:color w:val="000000" w:themeColor="text1"/>
        </w:rPr>
        <w:t xml:space="preserve">　　　　　　　　　　　　　　　　</w:t>
      </w:r>
      <w:r w:rsidR="000E7BE8" w:rsidRPr="00C93007">
        <w:rPr>
          <w:rFonts w:hAnsi="Century" w:hint="eastAsia"/>
          <w:color w:val="000000" w:themeColor="text1"/>
        </w:rPr>
        <w:t>自治会</w:t>
      </w:r>
      <w:r w:rsidRPr="00C93007">
        <w:rPr>
          <w:rFonts w:hAnsi="Century" w:hint="eastAsia"/>
          <w:color w:val="000000" w:themeColor="text1"/>
        </w:rPr>
        <w:t>名</w:t>
      </w:r>
    </w:p>
    <w:p w:rsidR="000E7BE8" w:rsidRPr="00C93007" w:rsidRDefault="008A5AEE" w:rsidP="000E7BE8">
      <w:pPr>
        <w:spacing w:after="100" w:afterAutospacing="1" w:line="240" w:lineRule="atLeast"/>
        <w:ind w:leftChars="-200" w:left="-420"/>
        <w:jc w:val="right"/>
        <w:rPr>
          <w:rFonts w:hAnsi="Century"/>
          <w:color w:val="000000" w:themeColor="text1"/>
        </w:rPr>
      </w:pPr>
      <w:r w:rsidRPr="00C93007">
        <w:rPr>
          <w:rFonts w:hAnsi="Century" w:hint="eastAsia"/>
          <w:color w:val="000000" w:themeColor="text1"/>
        </w:rPr>
        <w:t xml:space="preserve">　</w:t>
      </w:r>
      <w:r w:rsidR="00130384">
        <w:rPr>
          <w:rFonts w:hAnsi="Century" w:hint="eastAsia"/>
          <w:color w:val="000000" w:themeColor="text1"/>
        </w:rPr>
        <w:t>代表者名</w:t>
      </w:r>
      <w:r w:rsidR="000E7BE8" w:rsidRPr="00C93007">
        <w:rPr>
          <w:rFonts w:hAnsi="Century" w:hint="eastAsia"/>
          <w:color w:val="000000" w:themeColor="text1"/>
        </w:rPr>
        <w:t xml:space="preserve">　　　　　　　　</w:t>
      </w:r>
      <w:r w:rsidR="00535489" w:rsidRPr="00C93007">
        <w:rPr>
          <w:rFonts w:hAnsi="Century" w:hint="eastAsia"/>
          <w:color w:val="000000" w:themeColor="text1"/>
        </w:rPr>
        <w:t xml:space="preserve">　</w:t>
      </w:r>
      <w:r w:rsidR="000E7BE8" w:rsidRPr="00C93007">
        <w:rPr>
          <w:rFonts w:hAnsi="Century" w:hint="eastAsia"/>
          <w:color w:val="000000" w:themeColor="text1"/>
        </w:rPr>
        <w:t xml:space="preserve">　　　印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37D1F" w:rsidRPr="00C93007" w:rsidRDefault="00A301D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 xml:space="preserve">　</w:t>
      </w:r>
      <w:r w:rsidRPr="00C93007">
        <w:rPr>
          <w:rFonts w:hAnsi="ＭＳ 明朝" w:hint="eastAsia"/>
          <w:color w:val="000000" w:themeColor="text1"/>
          <w:sz w:val="22"/>
        </w:rPr>
        <w:t xml:space="preserve">　　　　　年　　月　　日から　　　　　年　　月　　日まで、</w:t>
      </w:r>
      <w:r w:rsidR="002B6F00" w:rsidRPr="002B6F00">
        <w:rPr>
          <w:rFonts w:hint="eastAsia"/>
          <w:color w:val="000000"/>
        </w:rPr>
        <w:t>築上町行政事務</w:t>
      </w:r>
      <w:r w:rsidRPr="00C93007">
        <w:rPr>
          <w:rFonts w:hAnsi="ＭＳ 明朝" w:hint="eastAsia"/>
          <w:color w:val="000000" w:themeColor="text1"/>
          <w:sz w:val="22"/>
        </w:rPr>
        <w:t>委託業務を行いましたので、築上町</w:t>
      </w:r>
      <w:r w:rsidR="007B5395" w:rsidRPr="00C93007">
        <w:rPr>
          <w:rFonts w:hAnsi="ＭＳ 明朝" w:hint="eastAsia"/>
          <w:color w:val="000000" w:themeColor="text1"/>
          <w:sz w:val="22"/>
        </w:rPr>
        <w:t>行政事務</w:t>
      </w:r>
      <w:r w:rsidR="00FF19A6" w:rsidRPr="00C93007">
        <w:rPr>
          <w:rFonts w:hAnsi="ＭＳ 明朝" w:hint="eastAsia"/>
          <w:color w:val="000000" w:themeColor="text1"/>
          <w:sz w:val="22"/>
        </w:rPr>
        <w:t>の</w:t>
      </w:r>
      <w:r w:rsidRPr="00C93007">
        <w:rPr>
          <w:rFonts w:hAnsi="ＭＳ 明朝" w:hint="eastAsia"/>
          <w:color w:val="000000" w:themeColor="text1"/>
          <w:sz w:val="22"/>
        </w:rPr>
        <w:t>委託に関する要綱第</w:t>
      </w:r>
      <w:r w:rsidR="00C0372F" w:rsidRPr="00C93007">
        <w:rPr>
          <w:rFonts w:hAnsi="ＭＳ 明朝" w:hint="eastAsia"/>
          <w:color w:val="000000" w:themeColor="text1"/>
          <w:sz w:val="22"/>
        </w:rPr>
        <w:t>１０</w:t>
      </w:r>
      <w:r w:rsidRPr="00C93007">
        <w:rPr>
          <w:rFonts w:hAnsi="ＭＳ 明朝" w:hint="eastAsia"/>
          <w:color w:val="000000" w:themeColor="text1"/>
          <w:sz w:val="22"/>
        </w:rPr>
        <w:t>条の規定により</w:t>
      </w:r>
      <w:r w:rsidR="00337D1F" w:rsidRPr="00C93007">
        <w:rPr>
          <w:rFonts w:hint="eastAsia"/>
          <w:color w:val="000000" w:themeColor="text1"/>
        </w:rPr>
        <w:t>、</w:t>
      </w:r>
      <w:r w:rsidR="003A6CE8" w:rsidRPr="00C93007">
        <w:rPr>
          <w:rFonts w:hint="eastAsia"/>
          <w:color w:val="000000" w:themeColor="text1"/>
        </w:rPr>
        <w:t>請求</w:t>
      </w:r>
      <w:r w:rsidR="00337D1F" w:rsidRPr="00C93007">
        <w:rPr>
          <w:rFonts w:hint="eastAsia"/>
          <w:color w:val="000000" w:themeColor="text1"/>
        </w:rPr>
        <w:t>いたします。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337D1F" w:rsidRPr="00C93007" w:rsidRDefault="00337D1F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>記</w:t>
      </w:r>
    </w:p>
    <w:p w:rsidR="00337D1F" w:rsidRPr="00C93007" w:rsidRDefault="00337D1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A5AEE" w:rsidRPr="00C93007" w:rsidRDefault="008A5AEE" w:rsidP="00A301D9">
      <w:pPr>
        <w:wordWrap w:val="0"/>
        <w:overflowPunct w:val="0"/>
        <w:autoSpaceDE w:val="0"/>
        <w:autoSpaceDN w:val="0"/>
        <w:ind w:firstLineChars="700" w:firstLine="1470"/>
        <w:rPr>
          <w:color w:val="000000" w:themeColor="text1"/>
          <w:u w:val="single"/>
        </w:rPr>
      </w:pPr>
      <w:r w:rsidRPr="00C93007">
        <w:rPr>
          <w:rFonts w:hint="eastAsia"/>
          <w:color w:val="000000" w:themeColor="text1"/>
        </w:rPr>
        <w:t xml:space="preserve">　</w:t>
      </w:r>
      <w:r w:rsidRPr="00C93007">
        <w:rPr>
          <w:rFonts w:hint="eastAsia"/>
          <w:color w:val="000000" w:themeColor="text1"/>
          <w:u w:val="single"/>
        </w:rPr>
        <w:t>請求額　　　　　　　　　　　　　　　　　　円</w:t>
      </w:r>
    </w:p>
    <w:p w:rsidR="008A5AEE" w:rsidRPr="00C93007" w:rsidRDefault="008A5AEE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301D9" w:rsidRPr="00C93007" w:rsidRDefault="00171E34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>ただし、</w:t>
      </w:r>
      <w:r w:rsidR="00A301D9" w:rsidRPr="00C93007">
        <w:rPr>
          <w:rFonts w:hint="eastAsia"/>
          <w:color w:val="000000" w:themeColor="text1"/>
        </w:rPr>
        <w:t>均等割</w:t>
      </w:r>
      <w:r w:rsidRPr="00C93007">
        <w:rPr>
          <w:rFonts w:hint="eastAsia"/>
          <w:color w:val="000000" w:themeColor="text1"/>
        </w:rPr>
        <w:t xml:space="preserve">　　　　　</w:t>
      </w:r>
      <w:r w:rsidR="00760E87" w:rsidRPr="00C93007">
        <w:rPr>
          <w:rFonts w:hint="eastAsia"/>
          <w:color w:val="000000" w:themeColor="text1"/>
        </w:rPr>
        <w:t xml:space="preserve">　</w:t>
      </w:r>
      <w:r w:rsidRPr="00C93007">
        <w:rPr>
          <w:rFonts w:hint="eastAsia"/>
          <w:color w:val="000000" w:themeColor="text1"/>
        </w:rPr>
        <w:t xml:space="preserve">　円</w:t>
      </w:r>
      <w:r w:rsidR="00A301D9" w:rsidRPr="00C93007">
        <w:rPr>
          <w:rFonts w:hint="eastAsia"/>
          <w:color w:val="000000" w:themeColor="text1"/>
        </w:rPr>
        <w:t xml:space="preserve">　　</w:t>
      </w:r>
    </w:p>
    <w:p w:rsidR="004560F7" w:rsidRPr="00C93007" w:rsidRDefault="00171E34" w:rsidP="00C0372F">
      <w:pPr>
        <w:wordWrap w:val="0"/>
        <w:overflowPunct w:val="0"/>
        <w:autoSpaceDE w:val="0"/>
        <w:autoSpaceDN w:val="0"/>
        <w:ind w:rightChars="-203" w:right="-426" w:firstLineChars="400" w:firstLine="840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 xml:space="preserve">世帯数割　　　　</w:t>
      </w:r>
      <w:r w:rsidR="00760E87" w:rsidRPr="00C93007">
        <w:rPr>
          <w:rFonts w:hint="eastAsia"/>
          <w:color w:val="000000" w:themeColor="text1"/>
        </w:rPr>
        <w:t xml:space="preserve">　</w:t>
      </w:r>
      <w:r w:rsidRPr="00C93007">
        <w:rPr>
          <w:rFonts w:hint="eastAsia"/>
          <w:color w:val="000000" w:themeColor="text1"/>
        </w:rPr>
        <w:t xml:space="preserve">　世帯（　</w:t>
      </w:r>
      <w:r w:rsidR="00C0372F" w:rsidRPr="00C93007">
        <w:rPr>
          <w:rFonts w:hint="eastAsia"/>
          <w:color w:val="000000" w:themeColor="text1"/>
        </w:rPr>
        <w:t xml:space="preserve">　</w:t>
      </w:r>
      <w:r w:rsidRPr="00C93007">
        <w:rPr>
          <w:rFonts w:hint="eastAsia"/>
          <w:color w:val="000000" w:themeColor="text1"/>
        </w:rPr>
        <w:t>年</w:t>
      </w:r>
      <w:r w:rsidR="00A301D9" w:rsidRPr="00C93007">
        <w:rPr>
          <w:rFonts w:hint="eastAsia"/>
          <w:color w:val="000000" w:themeColor="text1"/>
        </w:rPr>
        <w:t>４</w:t>
      </w:r>
      <w:r w:rsidR="00C0372F" w:rsidRPr="00C93007">
        <w:rPr>
          <w:rFonts w:hint="eastAsia"/>
          <w:color w:val="000000" w:themeColor="text1"/>
        </w:rPr>
        <w:t>月１日現在）×</w:t>
      </w:r>
      <w:r w:rsidR="001B6EEA">
        <w:rPr>
          <w:rFonts w:hint="eastAsia"/>
          <w:color w:val="000000" w:themeColor="text1"/>
        </w:rPr>
        <w:t>６</w:t>
      </w:r>
      <w:r w:rsidR="00A301D9" w:rsidRPr="00C93007">
        <w:rPr>
          <w:rFonts w:hint="eastAsia"/>
          <w:color w:val="000000" w:themeColor="text1"/>
        </w:rPr>
        <w:t>５</w:t>
      </w:r>
      <w:r w:rsidRPr="00C93007">
        <w:rPr>
          <w:rFonts w:hint="eastAsia"/>
          <w:color w:val="000000" w:themeColor="text1"/>
        </w:rPr>
        <w:t>０円</w:t>
      </w:r>
      <w:r w:rsidR="00A301D9" w:rsidRPr="00C93007">
        <w:rPr>
          <w:rFonts w:hint="eastAsia"/>
          <w:color w:val="000000" w:themeColor="text1"/>
        </w:rPr>
        <w:t>×</w:t>
      </w:r>
      <w:r w:rsidR="00C0372F" w:rsidRPr="00C93007">
        <w:rPr>
          <w:rFonts w:hint="eastAsia"/>
          <w:color w:val="000000" w:themeColor="text1"/>
        </w:rPr>
        <w:t>（上・下）半期分</w:t>
      </w:r>
    </w:p>
    <w:p w:rsidR="004560F7" w:rsidRPr="00C93007" w:rsidRDefault="004560F7" w:rsidP="004560F7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8A5AEE" w:rsidRPr="00C93007" w:rsidRDefault="004560F7" w:rsidP="004560F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C93007">
        <w:rPr>
          <w:rFonts w:hint="eastAsia"/>
          <w:color w:val="000000" w:themeColor="text1"/>
        </w:rPr>
        <w:t>振込先</w:t>
      </w:r>
      <w:r w:rsidR="008A5AEE" w:rsidRPr="00C93007">
        <w:rPr>
          <w:rFonts w:hint="eastAsia"/>
          <w:color w:val="000000" w:themeColor="text1"/>
        </w:rPr>
        <w:t xml:space="preserve">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471"/>
        <w:gridCol w:w="115"/>
        <w:gridCol w:w="338"/>
        <w:gridCol w:w="224"/>
        <w:gridCol w:w="225"/>
        <w:gridCol w:w="334"/>
        <w:gridCol w:w="114"/>
        <w:gridCol w:w="466"/>
        <w:gridCol w:w="465"/>
        <w:gridCol w:w="113"/>
        <w:gridCol w:w="332"/>
        <w:gridCol w:w="222"/>
        <w:gridCol w:w="217"/>
        <w:gridCol w:w="330"/>
        <w:gridCol w:w="107"/>
        <w:gridCol w:w="443"/>
        <w:gridCol w:w="443"/>
        <w:gridCol w:w="443"/>
        <w:gridCol w:w="443"/>
        <w:gridCol w:w="443"/>
        <w:gridCol w:w="443"/>
      </w:tblGrid>
      <w:tr w:rsidR="00760E87" w:rsidRPr="00C93007" w:rsidTr="00760E87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1535" w:type="dxa"/>
            <w:vAlign w:val="center"/>
          </w:tcPr>
          <w:p w:rsidR="00760E87" w:rsidRPr="00C93007" w:rsidRDefault="00760E87" w:rsidP="004560F7">
            <w:pPr>
              <w:jc w:val="center"/>
              <w:rPr>
                <w:color w:val="000000" w:themeColor="text1"/>
              </w:rPr>
            </w:pPr>
            <w:r w:rsidRPr="00C9300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88" w:type="dxa"/>
            <w:gridSpan w:val="12"/>
            <w:vAlign w:val="center"/>
          </w:tcPr>
          <w:p w:rsidR="00760E87" w:rsidRPr="00C93007" w:rsidRDefault="00760E87" w:rsidP="00760E87">
            <w:pPr>
              <w:widowControl/>
              <w:tabs>
                <w:tab w:val="left" w:pos="1977"/>
              </w:tabs>
              <w:jc w:val="right"/>
              <w:rPr>
                <w:color w:val="000000" w:themeColor="text1"/>
              </w:rPr>
            </w:pPr>
            <w:r w:rsidRPr="00C93007">
              <w:rPr>
                <w:color w:val="000000" w:themeColor="text1"/>
              </w:rPr>
              <w:tab/>
            </w:r>
            <w:r w:rsidRPr="00C93007">
              <w:rPr>
                <w:rFonts w:hint="eastAsia"/>
                <w:color w:val="000000" w:themeColor="text1"/>
              </w:rPr>
              <w:t>銀行</w:t>
            </w:r>
          </w:p>
          <w:p w:rsidR="00760E87" w:rsidRPr="00C93007" w:rsidRDefault="00760E87" w:rsidP="00760E87">
            <w:pPr>
              <w:widowControl/>
              <w:jc w:val="right"/>
              <w:rPr>
                <w:color w:val="000000" w:themeColor="text1"/>
              </w:rPr>
            </w:pPr>
            <w:r w:rsidRPr="00C93007">
              <w:rPr>
                <w:rFonts w:hint="eastAsia"/>
                <w:color w:val="000000" w:themeColor="text1"/>
              </w:rPr>
              <w:t xml:space="preserve">　　　　　　　　金庫</w:t>
            </w:r>
          </w:p>
          <w:p w:rsidR="00760E87" w:rsidRPr="00C93007" w:rsidRDefault="00760E87" w:rsidP="00760E87">
            <w:pPr>
              <w:tabs>
                <w:tab w:val="left" w:pos="2236"/>
              </w:tabs>
              <w:ind w:firstLineChars="800" w:firstLine="1680"/>
              <w:jc w:val="right"/>
              <w:rPr>
                <w:color w:val="000000" w:themeColor="text1"/>
                <w:sz w:val="20"/>
              </w:rPr>
            </w:pPr>
            <w:r w:rsidRPr="00C93007"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3438" w:type="dxa"/>
            <w:gridSpan w:val="9"/>
            <w:vAlign w:val="center"/>
          </w:tcPr>
          <w:p w:rsidR="00760E87" w:rsidRPr="00C93007" w:rsidRDefault="00760E87" w:rsidP="00760E87">
            <w:pPr>
              <w:widowControl/>
              <w:ind w:firstLineChars="100" w:firstLine="210"/>
              <w:jc w:val="right"/>
              <w:rPr>
                <w:color w:val="000000" w:themeColor="text1"/>
              </w:rPr>
            </w:pPr>
            <w:r w:rsidRPr="00C93007">
              <w:rPr>
                <w:rFonts w:hint="eastAsia"/>
                <w:color w:val="000000" w:themeColor="text1"/>
              </w:rPr>
              <w:t xml:space="preserve">本店　・　　　　　</w:t>
            </w:r>
            <w:r w:rsidRPr="00C93007">
              <w:rPr>
                <w:rFonts w:hint="eastAsia"/>
                <w:color w:val="000000" w:themeColor="text1"/>
                <w:spacing w:val="105"/>
              </w:rPr>
              <w:t>支</w:t>
            </w:r>
            <w:r w:rsidRPr="00C93007">
              <w:rPr>
                <w:rFonts w:hint="eastAsia"/>
                <w:color w:val="000000" w:themeColor="text1"/>
              </w:rPr>
              <w:t>店</w:t>
            </w:r>
          </w:p>
          <w:p w:rsidR="00760E87" w:rsidRPr="00C93007" w:rsidRDefault="00760E87" w:rsidP="00760E87">
            <w:pPr>
              <w:tabs>
                <w:tab w:val="left" w:pos="2236"/>
              </w:tabs>
              <w:jc w:val="right"/>
              <w:rPr>
                <w:color w:val="000000" w:themeColor="text1"/>
                <w:sz w:val="20"/>
              </w:rPr>
            </w:pPr>
            <w:r w:rsidRPr="00C93007">
              <w:rPr>
                <w:rFonts w:hint="eastAsia"/>
                <w:color w:val="000000" w:themeColor="text1"/>
              </w:rPr>
              <w:t xml:space="preserve">　　　　　　　　　　出張所</w:t>
            </w:r>
          </w:p>
        </w:tc>
      </w:tr>
      <w:tr w:rsidR="004560F7" w:rsidRPr="003C62A8" w:rsidTr="004560F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35" w:type="dxa"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</w:pPr>
            <w:r w:rsidRPr="003C62A8">
              <w:rPr>
                <w:rFonts w:hint="eastAsia"/>
                <w:spacing w:val="46"/>
                <w:kern w:val="0"/>
                <w:fitText w:val="1120" w:id="-764221440"/>
              </w:rPr>
              <w:t>預金種</w:t>
            </w:r>
            <w:r w:rsidRPr="003C62A8">
              <w:rPr>
                <w:rFonts w:hint="eastAsia"/>
                <w:spacing w:val="2"/>
                <w:kern w:val="0"/>
                <w:fitText w:val="1120" w:id="-764221440"/>
              </w:rPr>
              <w:t>別</w:t>
            </w:r>
          </w:p>
        </w:tc>
        <w:tc>
          <w:tcPr>
            <w:tcW w:w="4053" w:type="dxa"/>
            <w:gridSpan w:val="14"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</w:pPr>
            <w:r w:rsidRPr="003C62A8">
              <w:rPr>
                <w:rFonts w:hint="eastAsia"/>
              </w:rPr>
              <w:t>普通預金　・　当座預金</w:t>
            </w:r>
          </w:p>
        </w:tc>
        <w:tc>
          <w:tcPr>
            <w:tcW w:w="2873" w:type="dxa"/>
            <w:gridSpan w:val="7"/>
            <w:vAlign w:val="center"/>
          </w:tcPr>
          <w:p w:rsidR="004560F7" w:rsidRPr="003C62A8" w:rsidRDefault="004560F7" w:rsidP="004560F7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3C62A8">
              <w:rPr>
                <w:rFonts w:hint="eastAsia"/>
                <w:sz w:val="18"/>
                <w:szCs w:val="18"/>
              </w:rPr>
              <w:t>←該当するものに○印を付けて下さい。</w:t>
            </w:r>
          </w:p>
        </w:tc>
      </w:tr>
      <w:tr w:rsidR="004560F7" w:rsidRPr="003C62A8" w:rsidTr="004560F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35" w:type="dxa"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</w:pPr>
            <w:r w:rsidRPr="003C62A8">
              <w:rPr>
                <w:rFonts w:hint="eastAsia"/>
                <w:spacing w:val="46"/>
                <w:kern w:val="0"/>
                <w:fitText w:val="1120" w:id="-764221439"/>
              </w:rPr>
              <w:t>口座番</w:t>
            </w:r>
            <w:r w:rsidRPr="003C62A8">
              <w:rPr>
                <w:rFonts w:hint="eastAsia"/>
                <w:spacing w:val="2"/>
                <w:kern w:val="0"/>
                <w:fitText w:val="1120" w:id="-764221439"/>
              </w:rPr>
              <w:t>号</w:t>
            </w:r>
          </w:p>
        </w:tc>
        <w:tc>
          <w:tcPr>
            <w:tcW w:w="585" w:type="dxa"/>
            <w:gridSpan w:val="2"/>
            <w:tcBorders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565" w:type="dxa"/>
            <w:gridSpan w:val="2"/>
            <w:tcBorders>
              <w:lef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2873" w:type="dxa"/>
            <w:gridSpan w:val="7"/>
            <w:vAlign w:val="center"/>
          </w:tcPr>
          <w:p w:rsidR="004560F7" w:rsidRPr="003C62A8" w:rsidRDefault="004560F7" w:rsidP="004560F7">
            <w:pPr>
              <w:spacing w:line="280" w:lineRule="exact"/>
              <w:rPr>
                <w:sz w:val="18"/>
                <w:szCs w:val="18"/>
              </w:rPr>
            </w:pPr>
            <w:r w:rsidRPr="003C62A8">
              <w:rPr>
                <w:rFonts w:hint="eastAsia"/>
                <w:sz w:val="18"/>
                <w:szCs w:val="18"/>
              </w:rPr>
              <w:t>←右詰めで記入して下さい。</w:t>
            </w:r>
          </w:p>
        </w:tc>
      </w:tr>
      <w:tr w:rsidR="004560F7" w:rsidRPr="003C62A8" w:rsidTr="004560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35" w:type="dxa"/>
            <w:vMerge w:val="restart"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3C62A8">
              <w:rPr>
                <w:rFonts w:hint="eastAsia"/>
                <w:kern w:val="0"/>
                <w:sz w:val="20"/>
              </w:rPr>
              <w:t>ﾌ</w:t>
            </w:r>
            <w:r w:rsidRPr="003C62A8">
              <w:rPr>
                <w:kern w:val="0"/>
                <w:sz w:val="20"/>
              </w:rPr>
              <w:t xml:space="preserve"> </w:t>
            </w:r>
            <w:r w:rsidRPr="003C62A8">
              <w:rPr>
                <w:rFonts w:hint="eastAsia"/>
                <w:kern w:val="0"/>
                <w:sz w:val="20"/>
              </w:rPr>
              <w:t>ﾘ</w:t>
            </w:r>
            <w:r w:rsidRPr="003C62A8">
              <w:rPr>
                <w:kern w:val="0"/>
                <w:sz w:val="20"/>
              </w:rPr>
              <w:t xml:space="preserve"> </w:t>
            </w:r>
            <w:r w:rsidRPr="003C62A8">
              <w:rPr>
                <w:rFonts w:hint="eastAsia"/>
                <w:kern w:val="0"/>
                <w:sz w:val="20"/>
              </w:rPr>
              <w:t>ｶﾞ</w:t>
            </w:r>
            <w:r w:rsidRPr="003C62A8">
              <w:rPr>
                <w:kern w:val="0"/>
                <w:sz w:val="20"/>
              </w:rPr>
              <w:t xml:space="preserve"> </w:t>
            </w:r>
            <w:r w:rsidRPr="003C62A8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4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</w:tr>
      <w:tr w:rsidR="004560F7" w:rsidRPr="003C62A8" w:rsidTr="004560F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35" w:type="dxa"/>
            <w:vMerge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</w:pPr>
          </w:p>
        </w:tc>
        <w:tc>
          <w:tcPr>
            <w:tcW w:w="4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60F7" w:rsidRPr="003C62A8" w:rsidRDefault="004560F7" w:rsidP="004560F7">
            <w:pPr>
              <w:spacing w:line="280" w:lineRule="exact"/>
            </w:pPr>
          </w:p>
        </w:tc>
      </w:tr>
      <w:tr w:rsidR="004560F7" w:rsidRPr="003C62A8" w:rsidTr="004560F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535" w:type="dxa"/>
            <w:vAlign w:val="center"/>
          </w:tcPr>
          <w:p w:rsidR="004560F7" w:rsidRPr="003C62A8" w:rsidRDefault="004560F7" w:rsidP="004560F7">
            <w:pPr>
              <w:spacing w:line="280" w:lineRule="exact"/>
              <w:jc w:val="center"/>
              <w:rPr>
                <w:spacing w:val="2"/>
              </w:rPr>
            </w:pPr>
            <w:r w:rsidRPr="003C62A8">
              <w:rPr>
                <w:rFonts w:hint="eastAsia"/>
                <w:spacing w:val="46"/>
                <w:kern w:val="0"/>
                <w:fitText w:val="1120" w:id="-764221438"/>
              </w:rPr>
              <w:t>口座名</w:t>
            </w:r>
            <w:r w:rsidRPr="003C62A8">
              <w:rPr>
                <w:rFonts w:hint="eastAsia"/>
                <w:spacing w:val="2"/>
                <w:kern w:val="0"/>
                <w:fitText w:val="1120" w:id="-764221438"/>
              </w:rPr>
              <w:t>義</w:t>
            </w:r>
          </w:p>
        </w:tc>
        <w:tc>
          <w:tcPr>
            <w:tcW w:w="6926" w:type="dxa"/>
            <w:gridSpan w:val="21"/>
            <w:tcBorders>
              <w:top w:val="dashed" w:sz="4" w:space="0" w:color="auto"/>
            </w:tcBorders>
            <w:vAlign w:val="center"/>
          </w:tcPr>
          <w:p w:rsidR="004560F7" w:rsidRPr="003C62A8" w:rsidRDefault="004560F7" w:rsidP="004560F7">
            <w:pPr>
              <w:rPr>
                <w:spacing w:val="2"/>
              </w:rPr>
            </w:pPr>
          </w:p>
        </w:tc>
      </w:tr>
    </w:tbl>
    <w:p w:rsidR="004560F7" w:rsidRPr="003C62A8" w:rsidRDefault="004560F7" w:rsidP="004560F7">
      <w:pPr>
        <w:wordWrap w:val="0"/>
        <w:overflowPunct w:val="0"/>
        <w:autoSpaceDE w:val="0"/>
        <w:autoSpaceDN w:val="0"/>
      </w:pPr>
    </w:p>
    <w:sectPr w:rsidR="004560F7" w:rsidRPr="003C62A8" w:rsidSect="00123EF2">
      <w:pgSz w:w="11906" w:h="16838" w:code="9"/>
      <w:pgMar w:top="1701" w:right="1701" w:bottom="1701" w:left="1701" w:header="284" w:footer="284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D6" w:rsidRDefault="00A029D6">
      <w:r>
        <w:separator/>
      </w:r>
    </w:p>
  </w:endnote>
  <w:endnote w:type="continuationSeparator" w:id="0">
    <w:p w:rsidR="00A029D6" w:rsidRDefault="00A0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D6" w:rsidRDefault="00A029D6">
      <w:r>
        <w:separator/>
      </w:r>
    </w:p>
  </w:footnote>
  <w:footnote w:type="continuationSeparator" w:id="0">
    <w:p w:rsidR="00A029D6" w:rsidRDefault="00A0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F"/>
    <w:rsid w:val="00063FAD"/>
    <w:rsid w:val="000B0BBF"/>
    <w:rsid w:val="000E7BE8"/>
    <w:rsid w:val="00123EF2"/>
    <w:rsid w:val="00130384"/>
    <w:rsid w:val="00171E34"/>
    <w:rsid w:val="00174690"/>
    <w:rsid w:val="001B6EEA"/>
    <w:rsid w:val="00250E93"/>
    <w:rsid w:val="002B6F00"/>
    <w:rsid w:val="002F37F5"/>
    <w:rsid w:val="00337D1F"/>
    <w:rsid w:val="003516F1"/>
    <w:rsid w:val="00395585"/>
    <w:rsid w:val="003A6CE8"/>
    <w:rsid w:val="003C62A8"/>
    <w:rsid w:val="003F4156"/>
    <w:rsid w:val="0045228D"/>
    <w:rsid w:val="004560F7"/>
    <w:rsid w:val="00494792"/>
    <w:rsid w:val="004B12B6"/>
    <w:rsid w:val="004F0B58"/>
    <w:rsid w:val="00535489"/>
    <w:rsid w:val="005D2A46"/>
    <w:rsid w:val="0066461F"/>
    <w:rsid w:val="006C2A38"/>
    <w:rsid w:val="00760E87"/>
    <w:rsid w:val="007A598F"/>
    <w:rsid w:val="007B5395"/>
    <w:rsid w:val="00806972"/>
    <w:rsid w:val="00875F03"/>
    <w:rsid w:val="008A0B13"/>
    <w:rsid w:val="008A0D6A"/>
    <w:rsid w:val="008A5AEE"/>
    <w:rsid w:val="008E75D4"/>
    <w:rsid w:val="00932089"/>
    <w:rsid w:val="009E1D6B"/>
    <w:rsid w:val="00A00196"/>
    <w:rsid w:val="00A029D6"/>
    <w:rsid w:val="00A14DBF"/>
    <w:rsid w:val="00A301D9"/>
    <w:rsid w:val="00A673E6"/>
    <w:rsid w:val="00A774BC"/>
    <w:rsid w:val="00B4267B"/>
    <w:rsid w:val="00C0372F"/>
    <w:rsid w:val="00C236EC"/>
    <w:rsid w:val="00C93007"/>
    <w:rsid w:val="00C93A3B"/>
    <w:rsid w:val="00CE6F62"/>
    <w:rsid w:val="00D03E88"/>
    <w:rsid w:val="00D23042"/>
    <w:rsid w:val="00E03062"/>
    <w:rsid w:val="00E46630"/>
    <w:rsid w:val="00E53B2A"/>
    <w:rsid w:val="00E73985"/>
    <w:rsid w:val="00E84106"/>
    <w:rsid w:val="00EA3A11"/>
    <w:rsid w:val="00ED6936"/>
    <w:rsid w:val="00EE1DBA"/>
    <w:rsid w:val="00F3499A"/>
    <w:rsid w:val="00F6155C"/>
    <w:rsid w:val="00FD79F2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4AACBC-84B0-46D1-8345-22F1448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A3A1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A3A1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東元 友理</dc:creator>
  <cp:keywords/>
  <dc:description/>
  <cp:lastModifiedBy>東元 友理</cp:lastModifiedBy>
  <cp:revision>2</cp:revision>
  <cp:lastPrinted>2024-07-31T01:41:00Z</cp:lastPrinted>
  <dcterms:created xsi:type="dcterms:W3CDTF">2025-02-14T02:40:00Z</dcterms:created>
  <dcterms:modified xsi:type="dcterms:W3CDTF">2025-02-14T02:40:00Z</dcterms:modified>
</cp:coreProperties>
</file>